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FF" w:rsidRDefault="00E45F3F" w:rsidP="00E015D5">
      <w:pPr>
        <w:ind w:left="-935" w:right="-114"/>
        <w:rPr>
          <w:sz w:val="20"/>
        </w:rPr>
      </w:pPr>
      <w:r w:rsidRPr="00E015D5">
        <w:rPr>
          <w:rFonts w:ascii="Verdana" w:hAnsi="Verdana" w:cs="Arial"/>
          <w:b/>
          <w:noProof/>
          <w:color w:val="3333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17.9pt;margin-top:9.35pt;width:158.95pt;height:126pt;z-index:251658752" stroked="f">
            <v:textbox style="mso-next-textbox:#_x0000_s1036">
              <w:txbxContent>
                <w:p w:rsidR="00382A26" w:rsidRDefault="00382A26" w:rsidP="00E45F3F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This event is</w:t>
                  </w:r>
                </w:p>
                <w:p w:rsidR="00382A26" w:rsidRDefault="00382A26" w:rsidP="00E45F3F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sponsored by:</w:t>
                  </w:r>
                </w:p>
                <w:p w:rsidR="00382A26" w:rsidRDefault="00382A26" w:rsidP="00E45F3F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382A26" w:rsidRPr="00F26A07" w:rsidRDefault="00E267B6" w:rsidP="00E45F3F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943100" cy="11049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848C4" w:rsidRPr="00E015D5">
        <w:rPr>
          <w:rFonts w:ascii="Verdana" w:hAnsi="Verdana"/>
          <w:b/>
          <w:noProof/>
        </w:rPr>
        <w:pict>
          <v:shape id="_x0000_s1029" type="#_x0000_t202" style="position:absolute;left:0;text-align:left;margin-left:-37.4pt;margin-top:-116.65pt;width:383.35pt;height:117pt;z-index:251656704" filled="f" stroked="f">
            <v:textbox style="mso-next-textbox:#_x0000_s1029">
              <w:txbxContent>
                <w:p w:rsidR="00382A26" w:rsidRPr="00E502A8" w:rsidRDefault="00382A26" w:rsidP="00275A84">
                  <w:pPr>
                    <w:pStyle w:val="Heading1"/>
                  </w:pPr>
                  <w:r>
                    <w:t>Persuasive Presentations</w:t>
                  </w:r>
                  <w:r w:rsidR="00C157C2">
                    <w:t xml:space="preserve"> Seminar, London</w:t>
                  </w:r>
                </w:p>
                <w:p w:rsidR="00382A26" w:rsidRPr="00A848C4" w:rsidRDefault="00382A2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</w:p>
                <w:p w:rsidR="00382A26" w:rsidRPr="00C157C2" w:rsidRDefault="00382A2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</w:pPr>
                  <w:r w:rsidRPr="00C157C2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>Wednesday 20 October 2010</w:t>
                  </w:r>
                  <w:r w:rsidRPr="00C157C2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ab/>
                  </w:r>
                  <w:r w:rsidRPr="00C157C2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ab/>
                    <w:t xml:space="preserve">      </w:t>
                  </w:r>
                </w:p>
                <w:p w:rsidR="00382A26" w:rsidRPr="00C157C2" w:rsidRDefault="00382A2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</w:pPr>
                  <w:r w:rsidRPr="00C157C2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>6.30pm</w:t>
                  </w:r>
                </w:p>
                <w:p w:rsidR="00382A26" w:rsidRPr="00C157C2" w:rsidRDefault="00382A2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</w:pPr>
                  <w:r w:rsidRPr="00C157C2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 xml:space="preserve">Nabarro LLP 84 Theobald's Road London WC1X 8RW </w:t>
                  </w:r>
                </w:p>
                <w:p w:rsidR="00382A26" w:rsidRPr="00C157C2" w:rsidRDefault="00382A26" w:rsidP="00A848C4">
                  <w:pPr>
                    <w:pStyle w:val="BodyText"/>
                    <w:spacing w:after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  <w:p w:rsidR="00382A26" w:rsidRDefault="00382A26"/>
              </w:txbxContent>
            </v:textbox>
          </v:shape>
        </w:pict>
      </w:r>
      <w:r w:rsidR="00F9704F">
        <w:tab/>
      </w:r>
      <w:r w:rsidR="00E267B6">
        <w:rPr>
          <w:noProof/>
          <w:sz w:val="20"/>
          <w:lang w:eastAsia="en-GB"/>
        </w:rPr>
        <w:drawing>
          <wp:inline distT="0" distB="0" distL="0" distR="0">
            <wp:extent cx="1647825" cy="1628775"/>
            <wp:effectExtent l="19050" t="0" r="9525" b="0"/>
            <wp:docPr id="2" name="Picture 2" descr="Photo - Elspeth Mills Rendall new Oc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- Elspeth Mills Rendall new Oct 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04F">
        <w:rPr>
          <w:sz w:val="20"/>
        </w:rPr>
        <w:tab/>
      </w:r>
    </w:p>
    <w:p w:rsidR="007C11FF" w:rsidRDefault="00E267B6" w:rsidP="00E015D5">
      <w:pPr>
        <w:ind w:left="-935" w:right="-114"/>
        <w:rPr>
          <w:rFonts w:ascii="Verdana" w:hAnsi="Verdana"/>
          <w:b/>
        </w:rPr>
      </w:pPr>
      <w:r>
        <w:rPr>
          <w:noProof/>
          <w:lang w:eastAsia="en-GB"/>
        </w:rPr>
        <w:drawing>
          <wp:inline distT="0" distB="0" distL="0" distR="0">
            <wp:extent cx="3657600" cy="914400"/>
            <wp:effectExtent l="19050" t="0" r="0" b="0"/>
            <wp:docPr id="3" name="Picture 3" descr="Email-Sig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ail-Sig1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1FF" w:rsidRDefault="007C11FF" w:rsidP="00E015D5">
      <w:pPr>
        <w:ind w:left="-935" w:right="-114"/>
        <w:rPr>
          <w:rFonts w:ascii="Verdana" w:hAnsi="Verdana"/>
          <w:b/>
        </w:rPr>
      </w:pPr>
    </w:p>
    <w:p w:rsidR="002A2ACB" w:rsidRDefault="00F9704F" w:rsidP="00E015D5">
      <w:pPr>
        <w:ind w:left="-935" w:right="-114"/>
        <w:rPr>
          <w:rFonts w:ascii="Verdana" w:hAnsi="Verdana"/>
          <w:b/>
        </w:rPr>
      </w:pPr>
      <w:r w:rsidRPr="00E015D5">
        <w:rPr>
          <w:rFonts w:ascii="Verdana" w:hAnsi="Verdana"/>
          <w:b/>
        </w:rPr>
        <w:t>Making a positive impact</w:t>
      </w:r>
      <w:r w:rsidR="00C157C2">
        <w:rPr>
          <w:rFonts w:ascii="Verdana" w:hAnsi="Verdana"/>
          <w:b/>
        </w:rPr>
        <w:t>!</w:t>
      </w:r>
    </w:p>
    <w:p w:rsidR="00E45F3F" w:rsidRPr="00A848C4" w:rsidRDefault="00E45F3F" w:rsidP="00E015D5">
      <w:pPr>
        <w:ind w:right="-114"/>
      </w:pPr>
      <w:r>
        <w:rPr>
          <w:noProof/>
          <w:color w:val="333333"/>
        </w:rPr>
        <w:pict>
          <v:shape id="_x0000_s1032" type="#_x0000_t202" style="position:absolute;margin-left:-46.75pt;margin-top:10pt;width:402.05pt;height:404pt;z-index:251657728" stroked="f">
            <v:textbox style="mso-next-textbox:#_x0000_s1032">
              <w:txbxContent>
                <w:p w:rsidR="00486F79" w:rsidRPr="00E015D5" w:rsidRDefault="00911A58" w:rsidP="00E45F3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Elspeth Mills Rendall, </w:t>
                  </w:r>
                  <w:r w:rsidR="00382A26" w:rsidRPr="00E015D5">
                    <w:rPr>
                      <w:rFonts w:ascii="Verdana" w:hAnsi="Verdana"/>
                      <w:sz w:val="20"/>
                      <w:szCs w:val="20"/>
                    </w:rPr>
                    <w:t>a barrister, now specialising in professional skills development, coaching and consultancy with a proven 18-year track record in training and development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will give</w:t>
                  </w:r>
                  <w:r w:rsidR="007131FA">
                    <w:rPr>
                      <w:rFonts w:ascii="Verdana" w:hAnsi="Verdana"/>
                      <w:sz w:val="20"/>
                      <w:szCs w:val="20"/>
                    </w:rPr>
                    <w:t xml:space="preserve"> us key tips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on presentation techniques including the art of persuasion, preparation and managing material, style for personality and tips for using visual aids and handling the audience.</w:t>
                  </w:r>
                </w:p>
                <w:p w:rsidR="00382A26" w:rsidRPr="00E015D5" w:rsidRDefault="00382A26" w:rsidP="00E45F3F">
                  <w:pPr>
                    <w:shd w:val="clear" w:color="auto" w:fill="FFFFFF"/>
                    <w:spacing w:before="150" w:after="150"/>
                    <w:rPr>
                      <w:rFonts w:ascii="Verdana" w:hAnsi="Verdana"/>
                      <w:sz w:val="20"/>
                      <w:szCs w:val="20"/>
                    </w:rPr>
                  </w:pPr>
                  <w:r w:rsidRPr="00E015D5">
                    <w:rPr>
                      <w:rFonts w:ascii="Verdana" w:hAnsi="Verdana"/>
                      <w:sz w:val="20"/>
                      <w:szCs w:val="20"/>
                    </w:rPr>
                    <w:t>Drinks and canapés will be served after the seminar with an opportunity to network with other guests.</w:t>
                  </w:r>
                </w:p>
                <w:p w:rsidR="00382A26" w:rsidRPr="00E015D5" w:rsidRDefault="00382A26" w:rsidP="00E45F3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E015D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To Apply:  </w:t>
                  </w:r>
                  <w:r w:rsidRPr="00E015D5">
                    <w:rPr>
                      <w:rFonts w:ascii="Verdana" w:hAnsi="Verdana"/>
                      <w:sz w:val="20"/>
                      <w:szCs w:val="20"/>
                    </w:rPr>
                    <w:t>Please fill out and return the attached form together with your cheque (payable to "Women in Property") to: Michelle Kershaw</w:t>
                  </w:r>
                  <w:r w:rsidR="00E267B6">
                    <w:rPr>
                      <w:rFonts w:ascii="Verdana" w:hAnsi="Verdana"/>
                      <w:sz w:val="20"/>
                      <w:szCs w:val="20"/>
                    </w:rPr>
                    <w:t>,</w:t>
                  </w:r>
                  <w:r w:rsidRPr="00E015D5">
                    <w:rPr>
                      <w:rFonts w:ascii="Verdana" w:hAnsi="Verdana"/>
                      <w:sz w:val="20"/>
                      <w:szCs w:val="20"/>
                    </w:rPr>
                    <w:t xml:space="preserve"> Nabarro LLP, Lacon House, 84 Theobald's Road, London, WC1X 8RW </w:t>
                  </w:r>
                  <w:r w:rsidR="00C157C2">
                    <w:rPr>
                      <w:rFonts w:ascii="Verdana" w:hAnsi="Verdana"/>
                      <w:sz w:val="20"/>
                      <w:szCs w:val="20"/>
                    </w:rPr>
                    <w:t>or via DX</w:t>
                  </w:r>
                  <w:r w:rsidR="00E267B6">
                    <w:rPr>
                      <w:rFonts w:ascii="Verdana" w:hAnsi="Verdana"/>
                      <w:sz w:val="20"/>
                      <w:szCs w:val="20"/>
                    </w:rPr>
                    <w:t xml:space="preserve"> 77 London Chancery E:</w:t>
                  </w:r>
                  <w:r w:rsidR="00C157C2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E015D5">
                    <w:rPr>
                      <w:rFonts w:ascii="Verdana" w:hAnsi="Verdana"/>
                      <w:sz w:val="20"/>
                      <w:szCs w:val="20"/>
                    </w:rPr>
                    <w:t xml:space="preserve">m.kershaw@nabarro.com </w:t>
                  </w:r>
                  <w:r w:rsidR="00E267B6">
                    <w:rPr>
                      <w:rFonts w:ascii="Verdana" w:hAnsi="Verdana"/>
                      <w:sz w:val="20"/>
                      <w:szCs w:val="20"/>
                    </w:rPr>
                    <w:t xml:space="preserve">T: </w:t>
                  </w:r>
                  <w:r w:rsidRPr="00E015D5">
                    <w:rPr>
                      <w:rFonts w:ascii="Verdana" w:hAnsi="Verdana"/>
                      <w:sz w:val="20"/>
                      <w:szCs w:val="20"/>
                    </w:rPr>
                    <w:t>020 7524 6365.</w:t>
                  </w:r>
                </w:p>
                <w:p w:rsidR="00382A26" w:rsidRPr="007C71F9" w:rsidRDefault="00382A26" w:rsidP="00A267A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sym w:font="Wingdings" w:char="F022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------------------------------------------------------------------------------------------------------</w:t>
                  </w:r>
                </w:p>
                <w:tbl>
                  <w:tblPr>
                    <w:tblW w:w="77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775"/>
                  </w:tblGrid>
                  <w:tr w:rsidR="00382A26" w:rsidTr="00A267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93"/>
                    </w:trPr>
                    <w:tc>
                      <w:tcPr>
                        <w:tcW w:w="7775" w:type="dxa"/>
                        <w:vAlign w:val="center"/>
                      </w:tcPr>
                      <w:p w:rsidR="00382A26" w:rsidRDefault="00382A26" w:rsidP="00A267AA">
                        <w:pPr>
                          <w:pStyle w:val="BodyText"/>
                          <w:spacing w:after="0"/>
                          <w:jc w:val="left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Persuasive Presentations </w:t>
                        </w: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>M</w:t>
                        </w:r>
                        <w:r w:rsidRPr="00F9704F"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 xml:space="preserve">embers £25 </w:t>
                        </w:r>
                        <w:r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ab/>
                          <w:t>Non-members £35</w:t>
                        </w:r>
                      </w:p>
                    </w:tc>
                  </w:tr>
                  <w:tr w:rsidR="00382A26" w:rsidTr="00A267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70"/>
                    </w:trPr>
                    <w:tc>
                      <w:tcPr>
                        <w:tcW w:w="7775" w:type="dxa"/>
                      </w:tcPr>
                      <w:p w:rsidR="00382A26" w:rsidRDefault="00382A2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Name: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Company: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Contact Tel No: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Email Address: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</w:p>
                      <w:p w:rsidR="00382A26" w:rsidRDefault="00382A2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82A26" w:rsidTr="002944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43"/>
                    </w:trPr>
                    <w:tc>
                      <w:tcPr>
                        <w:tcW w:w="7775" w:type="dxa"/>
                        <w:vAlign w:val="center"/>
                      </w:tcPr>
                      <w:p w:rsidR="00382A26" w:rsidRPr="00294408" w:rsidRDefault="00C157C2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Number of place</w:t>
                        </w:r>
                        <w:r w:rsidR="00382A26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s required: 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                      </w:t>
                        </w:r>
                        <w:r w:rsidR="00382A26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>………Member………Non-Members</w:t>
                        </w:r>
                      </w:p>
                    </w:tc>
                  </w:tr>
                </w:tbl>
                <w:p w:rsidR="00382A26" w:rsidRDefault="00382A26" w:rsidP="00A267AA"/>
              </w:txbxContent>
            </v:textbox>
          </v:shape>
        </w:pict>
      </w:r>
    </w:p>
    <w:sectPr w:rsidR="00E45F3F" w:rsidRPr="00A848C4" w:rsidSect="00895019">
      <w:headerReference w:type="default" r:id="rId9"/>
      <w:footerReference w:type="default" r:id="rId10"/>
      <w:pgSz w:w="11907" w:h="16840" w:code="9"/>
      <w:pgMar w:top="539" w:right="874" w:bottom="1797" w:left="1797" w:header="709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AEF" w:rsidRDefault="00261AEF">
      <w:r>
        <w:separator/>
      </w:r>
    </w:p>
  </w:endnote>
  <w:endnote w:type="continuationSeparator" w:id="0">
    <w:p w:rsidR="00261AEF" w:rsidRDefault="00261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26" w:rsidRPr="0073013B" w:rsidRDefault="00382A26" w:rsidP="00895019">
    <w:pPr>
      <w:ind w:left="-748"/>
      <w:rPr>
        <w:color w:val="FF6600"/>
      </w:rPr>
    </w:pPr>
    <w:r>
      <w:rPr>
        <w:rFonts w:ascii="Verdana" w:hAnsi="Verdana"/>
        <w:b/>
        <w:sz w:val="16"/>
        <w:szCs w:val="16"/>
      </w:rPr>
      <w:t xml:space="preserve">Is this your first event? YES/NO     </w:t>
    </w:r>
    <w:r w:rsidRPr="007C71F9">
      <w:rPr>
        <w:rFonts w:ascii="Verdana" w:hAnsi="Verdana"/>
        <w:b/>
        <w:color w:val="FF6600"/>
        <w:sz w:val="16"/>
        <w:szCs w:val="16"/>
      </w:rPr>
      <w:t>www.wipnet.org</w:t>
    </w:r>
  </w:p>
  <w:p w:rsidR="00382A26" w:rsidRDefault="00382A26" w:rsidP="00895019">
    <w:pPr>
      <w:pStyle w:val="Footer"/>
      <w:ind w:left="-7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AEF" w:rsidRDefault="00261AEF">
      <w:r>
        <w:separator/>
      </w:r>
    </w:p>
  </w:footnote>
  <w:footnote w:type="continuationSeparator" w:id="0">
    <w:p w:rsidR="00261AEF" w:rsidRDefault="00261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26" w:rsidRDefault="00E267B6" w:rsidP="00895019">
    <w:pPr>
      <w:pStyle w:val="Header"/>
      <w:ind w:left="-935"/>
    </w:pPr>
    <w:r>
      <w:rPr>
        <w:noProof/>
        <w:lang w:eastAsia="en-GB"/>
      </w:rPr>
      <w:drawing>
        <wp:inline distT="0" distB="0" distL="0" distR="0">
          <wp:extent cx="6410325" cy="1600200"/>
          <wp:effectExtent l="19050" t="0" r="9525" b="0"/>
          <wp:docPr id="1" name="Picture 1" descr="WiP Header 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P Header Pan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/>
  <w:revisionView w:insDel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AEF"/>
    <w:rsid w:val="00001879"/>
    <w:rsid w:val="00001BD5"/>
    <w:rsid w:val="00001BE0"/>
    <w:rsid w:val="0000299B"/>
    <w:rsid w:val="00004E16"/>
    <w:rsid w:val="00005F48"/>
    <w:rsid w:val="00006846"/>
    <w:rsid w:val="000125F0"/>
    <w:rsid w:val="00012B70"/>
    <w:rsid w:val="00013443"/>
    <w:rsid w:val="00014794"/>
    <w:rsid w:val="00014BD6"/>
    <w:rsid w:val="00015028"/>
    <w:rsid w:val="00015243"/>
    <w:rsid w:val="00015D99"/>
    <w:rsid w:val="00016FCD"/>
    <w:rsid w:val="00020F40"/>
    <w:rsid w:val="000245B3"/>
    <w:rsid w:val="00024B41"/>
    <w:rsid w:val="00031079"/>
    <w:rsid w:val="00032610"/>
    <w:rsid w:val="000367F4"/>
    <w:rsid w:val="00042C77"/>
    <w:rsid w:val="00043F2E"/>
    <w:rsid w:val="00044401"/>
    <w:rsid w:val="00044EF3"/>
    <w:rsid w:val="00051903"/>
    <w:rsid w:val="000519C5"/>
    <w:rsid w:val="00057D88"/>
    <w:rsid w:val="0006085C"/>
    <w:rsid w:val="000666F3"/>
    <w:rsid w:val="00067E84"/>
    <w:rsid w:val="00070245"/>
    <w:rsid w:val="00070767"/>
    <w:rsid w:val="00070CA2"/>
    <w:rsid w:val="00070E04"/>
    <w:rsid w:val="00071F5D"/>
    <w:rsid w:val="00072B5A"/>
    <w:rsid w:val="00075650"/>
    <w:rsid w:val="00081C96"/>
    <w:rsid w:val="00083947"/>
    <w:rsid w:val="0008527E"/>
    <w:rsid w:val="000911DB"/>
    <w:rsid w:val="000913AE"/>
    <w:rsid w:val="00093849"/>
    <w:rsid w:val="00094E1F"/>
    <w:rsid w:val="000977FD"/>
    <w:rsid w:val="000A04A1"/>
    <w:rsid w:val="000A1C5E"/>
    <w:rsid w:val="000A37C2"/>
    <w:rsid w:val="000A44D4"/>
    <w:rsid w:val="000A452D"/>
    <w:rsid w:val="000B2909"/>
    <w:rsid w:val="000B3B7D"/>
    <w:rsid w:val="000B4075"/>
    <w:rsid w:val="000B4432"/>
    <w:rsid w:val="000B5A15"/>
    <w:rsid w:val="000B5EED"/>
    <w:rsid w:val="000B6F37"/>
    <w:rsid w:val="000B7155"/>
    <w:rsid w:val="000B7849"/>
    <w:rsid w:val="000C7D96"/>
    <w:rsid w:val="000D0DBB"/>
    <w:rsid w:val="000D13B5"/>
    <w:rsid w:val="000D4138"/>
    <w:rsid w:val="000D4C68"/>
    <w:rsid w:val="000D550B"/>
    <w:rsid w:val="000D5748"/>
    <w:rsid w:val="000D58F9"/>
    <w:rsid w:val="000E22E2"/>
    <w:rsid w:val="000E22E4"/>
    <w:rsid w:val="000E472A"/>
    <w:rsid w:val="000E4A82"/>
    <w:rsid w:val="000E5352"/>
    <w:rsid w:val="000E5DAF"/>
    <w:rsid w:val="000F1654"/>
    <w:rsid w:val="000F19B1"/>
    <w:rsid w:val="000F25C7"/>
    <w:rsid w:val="000F3954"/>
    <w:rsid w:val="000F56EC"/>
    <w:rsid w:val="000F5710"/>
    <w:rsid w:val="000F7BDD"/>
    <w:rsid w:val="001004BF"/>
    <w:rsid w:val="0010180E"/>
    <w:rsid w:val="0010495D"/>
    <w:rsid w:val="001051CB"/>
    <w:rsid w:val="00107070"/>
    <w:rsid w:val="00110837"/>
    <w:rsid w:val="00110CAA"/>
    <w:rsid w:val="00111817"/>
    <w:rsid w:val="001126C2"/>
    <w:rsid w:val="00112845"/>
    <w:rsid w:val="0011652A"/>
    <w:rsid w:val="0011743B"/>
    <w:rsid w:val="001210E5"/>
    <w:rsid w:val="001258E8"/>
    <w:rsid w:val="00125D3E"/>
    <w:rsid w:val="001270CC"/>
    <w:rsid w:val="00127C5A"/>
    <w:rsid w:val="00132AE7"/>
    <w:rsid w:val="00132D4D"/>
    <w:rsid w:val="001348EC"/>
    <w:rsid w:val="00135B94"/>
    <w:rsid w:val="00136699"/>
    <w:rsid w:val="0013690B"/>
    <w:rsid w:val="00137A07"/>
    <w:rsid w:val="0014116A"/>
    <w:rsid w:val="00141CE4"/>
    <w:rsid w:val="0014276E"/>
    <w:rsid w:val="001442F0"/>
    <w:rsid w:val="00144C77"/>
    <w:rsid w:val="001450F1"/>
    <w:rsid w:val="00145641"/>
    <w:rsid w:val="0014598F"/>
    <w:rsid w:val="00145C0F"/>
    <w:rsid w:val="00145C23"/>
    <w:rsid w:val="0015197E"/>
    <w:rsid w:val="0015201A"/>
    <w:rsid w:val="001524E4"/>
    <w:rsid w:val="00154BAD"/>
    <w:rsid w:val="00155C30"/>
    <w:rsid w:val="00160D7E"/>
    <w:rsid w:val="00161FB4"/>
    <w:rsid w:val="0016536F"/>
    <w:rsid w:val="00170512"/>
    <w:rsid w:val="00171AC3"/>
    <w:rsid w:val="00171BD7"/>
    <w:rsid w:val="00171BFF"/>
    <w:rsid w:val="001723C9"/>
    <w:rsid w:val="0017324C"/>
    <w:rsid w:val="00173B9B"/>
    <w:rsid w:val="00173D84"/>
    <w:rsid w:val="0017512B"/>
    <w:rsid w:val="00175FA9"/>
    <w:rsid w:val="001802AB"/>
    <w:rsid w:val="00180462"/>
    <w:rsid w:val="0018099B"/>
    <w:rsid w:val="00180EE9"/>
    <w:rsid w:val="001825C5"/>
    <w:rsid w:val="001833D5"/>
    <w:rsid w:val="00184871"/>
    <w:rsid w:val="00187076"/>
    <w:rsid w:val="00187982"/>
    <w:rsid w:val="0019040F"/>
    <w:rsid w:val="00190D45"/>
    <w:rsid w:val="0019112B"/>
    <w:rsid w:val="00191771"/>
    <w:rsid w:val="00192F2A"/>
    <w:rsid w:val="00194315"/>
    <w:rsid w:val="001957E5"/>
    <w:rsid w:val="00195834"/>
    <w:rsid w:val="00197183"/>
    <w:rsid w:val="001A01EB"/>
    <w:rsid w:val="001A038E"/>
    <w:rsid w:val="001A079E"/>
    <w:rsid w:val="001A1D21"/>
    <w:rsid w:val="001A207B"/>
    <w:rsid w:val="001A66C3"/>
    <w:rsid w:val="001A7405"/>
    <w:rsid w:val="001B1260"/>
    <w:rsid w:val="001B7EBA"/>
    <w:rsid w:val="001C11B1"/>
    <w:rsid w:val="001C1F11"/>
    <w:rsid w:val="001C416E"/>
    <w:rsid w:val="001C5347"/>
    <w:rsid w:val="001D0A29"/>
    <w:rsid w:val="001D0EE3"/>
    <w:rsid w:val="001D1F80"/>
    <w:rsid w:val="001D22E7"/>
    <w:rsid w:val="001D34D9"/>
    <w:rsid w:val="001E295D"/>
    <w:rsid w:val="001E2E35"/>
    <w:rsid w:val="001F1907"/>
    <w:rsid w:val="001F1C43"/>
    <w:rsid w:val="001F2C59"/>
    <w:rsid w:val="001F35AE"/>
    <w:rsid w:val="001F3839"/>
    <w:rsid w:val="001F5E66"/>
    <w:rsid w:val="001F69C7"/>
    <w:rsid w:val="0020105F"/>
    <w:rsid w:val="002025BC"/>
    <w:rsid w:val="00204562"/>
    <w:rsid w:val="00204A24"/>
    <w:rsid w:val="00207E9D"/>
    <w:rsid w:val="00211FC1"/>
    <w:rsid w:val="00212846"/>
    <w:rsid w:val="00212B57"/>
    <w:rsid w:val="00213491"/>
    <w:rsid w:val="00215385"/>
    <w:rsid w:val="00216559"/>
    <w:rsid w:val="002173AE"/>
    <w:rsid w:val="00221060"/>
    <w:rsid w:val="0023240B"/>
    <w:rsid w:val="002337A4"/>
    <w:rsid w:val="002402FF"/>
    <w:rsid w:val="00242C83"/>
    <w:rsid w:val="00242F4B"/>
    <w:rsid w:val="0024416A"/>
    <w:rsid w:val="002443C9"/>
    <w:rsid w:val="00244B2D"/>
    <w:rsid w:val="002505AF"/>
    <w:rsid w:val="0025095B"/>
    <w:rsid w:val="0025185B"/>
    <w:rsid w:val="00256D0A"/>
    <w:rsid w:val="00257AFD"/>
    <w:rsid w:val="00257D09"/>
    <w:rsid w:val="002613DA"/>
    <w:rsid w:val="002617A5"/>
    <w:rsid w:val="00261939"/>
    <w:rsid w:val="00261AEF"/>
    <w:rsid w:val="00262C13"/>
    <w:rsid w:val="002641A0"/>
    <w:rsid w:val="00265258"/>
    <w:rsid w:val="002660E9"/>
    <w:rsid w:val="00267D01"/>
    <w:rsid w:val="00267D9E"/>
    <w:rsid w:val="00267FF5"/>
    <w:rsid w:val="0027140B"/>
    <w:rsid w:val="002716A1"/>
    <w:rsid w:val="002727CA"/>
    <w:rsid w:val="00272E5E"/>
    <w:rsid w:val="00273BC2"/>
    <w:rsid w:val="00273CCF"/>
    <w:rsid w:val="00275A84"/>
    <w:rsid w:val="002766AE"/>
    <w:rsid w:val="002801B7"/>
    <w:rsid w:val="002802FE"/>
    <w:rsid w:val="00280ACE"/>
    <w:rsid w:val="00283568"/>
    <w:rsid w:val="0028590A"/>
    <w:rsid w:val="0028602C"/>
    <w:rsid w:val="00287186"/>
    <w:rsid w:val="00287460"/>
    <w:rsid w:val="00287879"/>
    <w:rsid w:val="00291925"/>
    <w:rsid w:val="00291F4F"/>
    <w:rsid w:val="0029356F"/>
    <w:rsid w:val="002939DA"/>
    <w:rsid w:val="00294408"/>
    <w:rsid w:val="00294F56"/>
    <w:rsid w:val="00295AAC"/>
    <w:rsid w:val="00297A03"/>
    <w:rsid w:val="00297F7F"/>
    <w:rsid w:val="002A0BAE"/>
    <w:rsid w:val="002A1902"/>
    <w:rsid w:val="002A1B26"/>
    <w:rsid w:val="002A2ACB"/>
    <w:rsid w:val="002A67F5"/>
    <w:rsid w:val="002A6D2E"/>
    <w:rsid w:val="002A78AC"/>
    <w:rsid w:val="002B08F9"/>
    <w:rsid w:val="002B1451"/>
    <w:rsid w:val="002B2E08"/>
    <w:rsid w:val="002B3E82"/>
    <w:rsid w:val="002B3FF6"/>
    <w:rsid w:val="002B527F"/>
    <w:rsid w:val="002B608A"/>
    <w:rsid w:val="002C2201"/>
    <w:rsid w:val="002C258B"/>
    <w:rsid w:val="002C349D"/>
    <w:rsid w:val="002C451A"/>
    <w:rsid w:val="002C5E58"/>
    <w:rsid w:val="002C6281"/>
    <w:rsid w:val="002D213B"/>
    <w:rsid w:val="002D793F"/>
    <w:rsid w:val="002D7B5A"/>
    <w:rsid w:val="002E02F6"/>
    <w:rsid w:val="002E0B57"/>
    <w:rsid w:val="002E0BDF"/>
    <w:rsid w:val="002E1303"/>
    <w:rsid w:val="002E290A"/>
    <w:rsid w:val="002E446E"/>
    <w:rsid w:val="002E527E"/>
    <w:rsid w:val="002E648A"/>
    <w:rsid w:val="002E7313"/>
    <w:rsid w:val="002F0C7D"/>
    <w:rsid w:val="002F1064"/>
    <w:rsid w:val="002F3B6D"/>
    <w:rsid w:val="002F6212"/>
    <w:rsid w:val="002F6512"/>
    <w:rsid w:val="002F710B"/>
    <w:rsid w:val="00300AA6"/>
    <w:rsid w:val="00303719"/>
    <w:rsid w:val="003041A8"/>
    <w:rsid w:val="00311984"/>
    <w:rsid w:val="00313B74"/>
    <w:rsid w:val="003142B9"/>
    <w:rsid w:val="00315DC3"/>
    <w:rsid w:val="00316C2B"/>
    <w:rsid w:val="00320365"/>
    <w:rsid w:val="00320531"/>
    <w:rsid w:val="00324ADD"/>
    <w:rsid w:val="0033206E"/>
    <w:rsid w:val="00332650"/>
    <w:rsid w:val="00335483"/>
    <w:rsid w:val="0033552F"/>
    <w:rsid w:val="003364E7"/>
    <w:rsid w:val="00337450"/>
    <w:rsid w:val="0034083B"/>
    <w:rsid w:val="0034137A"/>
    <w:rsid w:val="003416F3"/>
    <w:rsid w:val="00341D04"/>
    <w:rsid w:val="00343E78"/>
    <w:rsid w:val="00344012"/>
    <w:rsid w:val="00346A51"/>
    <w:rsid w:val="003476BB"/>
    <w:rsid w:val="003522F1"/>
    <w:rsid w:val="003525AE"/>
    <w:rsid w:val="00352C46"/>
    <w:rsid w:val="00353B6D"/>
    <w:rsid w:val="00353CBD"/>
    <w:rsid w:val="003547EC"/>
    <w:rsid w:val="00354C32"/>
    <w:rsid w:val="003571C7"/>
    <w:rsid w:val="00360B23"/>
    <w:rsid w:val="00360F27"/>
    <w:rsid w:val="00361BE7"/>
    <w:rsid w:val="003647EF"/>
    <w:rsid w:val="003663A5"/>
    <w:rsid w:val="0037195C"/>
    <w:rsid w:val="00371F3F"/>
    <w:rsid w:val="00375785"/>
    <w:rsid w:val="00375B39"/>
    <w:rsid w:val="00377FF0"/>
    <w:rsid w:val="003801BF"/>
    <w:rsid w:val="0038059B"/>
    <w:rsid w:val="00382A26"/>
    <w:rsid w:val="00383AC4"/>
    <w:rsid w:val="00383D39"/>
    <w:rsid w:val="00384BFC"/>
    <w:rsid w:val="00385DB1"/>
    <w:rsid w:val="003918BB"/>
    <w:rsid w:val="0039218E"/>
    <w:rsid w:val="00393CBC"/>
    <w:rsid w:val="0039445A"/>
    <w:rsid w:val="003952A8"/>
    <w:rsid w:val="0039539F"/>
    <w:rsid w:val="00395B04"/>
    <w:rsid w:val="0039619A"/>
    <w:rsid w:val="003A3B16"/>
    <w:rsid w:val="003A5748"/>
    <w:rsid w:val="003A775A"/>
    <w:rsid w:val="003B1883"/>
    <w:rsid w:val="003B31DF"/>
    <w:rsid w:val="003B5382"/>
    <w:rsid w:val="003B583D"/>
    <w:rsid w:val="003B5942"/>
    <w:rsid w:val="003B6614"/>
    <w:rsid w:val="003C0FFF"/>
    <w:rsid w:val="003C1F2E"/>
    <w:rsid w:val="003C2F47"/>
    <w:rsid w:val="003C4703"/>
    <w:rsid w:val="003C4C9D"/>
    <w:rsid w:val="003C68F4"/>
    <w:rsid w:val="003D0FF1"/>
    <w:rsid w:val="003D10CA"/>
    <w:rsid w:val="003D162E"/>
    <w:rsid w:val="003D3888"/>
    <w:rsid w:val="003D5D9A"/>
    <w:rsid w:val="003D6718"/>
    <w:rsid w:val="003E022A"/>
    <w:rsid w:val="003E11EF"/>
    <w:rsid w:val="003E2A37"/>
    <w:rsid w:val="003E33EA"/>
    <w:rsid w:val="003E3B22"/>
    <w:rsid w:val="003E3D20"/>
    <w:rsid w:val="003E5B8B"/>
    <w:rsid w:val="003E5F00"/>
    <w:rsid w:val="003E60A4"/>
    <w:rsid w:val="003F0268"/>
    <w:rsid w:val="003F0A73"/>
    <w:rsid w:val="003F0C96"/>
    <w:rsid w:val="003F37A8"/>
    <w:rsid w:val="003F405B"/>
    <w:rsid w:val="003F4E77"/>
    <w:rsid w:val="00400392"/>
    <w:rsid w:val="00402FBA"/>
    <w:rsid w:val="00403942"/>
    <w:rsid w:val="00407375"/>
    <w:rsid w:val="00407D74"/>
    <w:rsid w:val="00410428"/>
    <w:rsid w:val="00410D3F"/>
    <w:rsid w:val="004129D3"/>
    <w:rsid w:val="00415161"/>
    <w:rsid w:val="00415BC2"/>
    <w:rsid w:val="00416261"/>
    <w:rsid w:val="0041645E"/>
    <w:rsid w:val="004209E7"/>
    <w:rsid w:val="0042259E"/>
    <w:rsid w:val="004225A3"/>
    <w:rsid w:val="00422C39"/>
    <w:rsid w:val="00422CAD"/>
    <w:rsid w:val="00423985"/>
    <w:rsid w:val="00423EAD"/>
    <w:rsid w:val="00424600"/>
    <w:rsid w:val="00425DBA"/>
    <w:rsid w:val="004264C6"/>
    <w:rsid w:val="00427E0F"/>
    <w:rsid w:val="00432B7A"/>
    <w:rsid w:val="00433C6C"/>
    <w:rsid w:val="00435A76"/>
    <w:rsid w:val="0043644A"/>
    <w:rsid w:val="00437B09"/>
    <w:rsid w:val="00437E0A"/>
    <w:rsid w:val="00442314"/>
    <w:rsid w:val="00447190"/>
    <w:rsid w:val="0045380D"/>
    <w:rsid w:val="00454A5F"/>
    <w:rsid w:val="004560D3"/>
    <w:rsid w:val="0045782A"/>
    <w:rsid w:val="0046128A"/>
    <w:rsid w:val="00461BE8"/>
    <w:rsid w:val="004620BF"/>
    <w:rsid w:val="00467BA1"/>
    <w:rsid w:val="00473291"/>
    <w:rsid w:val="00474803"/>
    <w:rsid w:val="004756CF"/>
    <w:rsid w:val="004757AF"/>
    <w:rsid w:val="00477156"/>
    <w:rsid w:val="00480B54"/>
    <w:rsid w:val="00482060"/>
    <w:rsid w:val="00483A14"/>
    <w:rsid w:val="00483EE8"/>
    <w:rsid w:val="00486276"/>
    <w:rsid w:val="00486F79"/>
    <w:rsid w:val="004873A1"/>
    <w:rsid w:val="00491360"/>
    <w:rsid w:val="004934ED"/>
    <w:rsid w:val="00493BE5"/>
    <w:rsid w:val="00494373"/>
    <w:rsid w:val="004952EB"/>
    <w:rsid w:val="00496FDF"/>
    <w:rsid w:val="004973BD"/>
    <w:rsid w:val="004A1129"/>
    <w:rsid w:val="004A1516"/>
    <w:rsid w:val="004A1E04"/>
    <w:rsid w:val="004A2A30"/>
    <w:rsid w:val="004A5147"/>
    <w:rsid w:val="004B1E0C"/>
    <w:rsid w:val="004B2463"/>
    <w:rsid w:val="004B32C8"/>
    <w:rsid w:val="004B3DC1"/>
    <w:rsid w:val="004B3F84"/>
    <w:rsid w:val="004B7FD9"/>
    <w:rsid w:val="004C034E"/>
    <w:rsid w:val="004C1C0A"/>
    <w:rsid w:val="004C20A0"/>
    <w:rsid w:val="004C2CA8"/>
    <w:rsid w:val="004C31EB"/>
    <w:rsid w:val="004C3C37"/>
    <w:rsid w:val="004C6C1B"/>
    <w:rsid w:val="004C6F8C"/>
    <w:rsid w:val="004C76F4"/>
    <w:rsid w:val="004D0AD2"/>
    <w:rsid w:val="004D14B3"/>
    <w:rsid w:val="004D2E89"/>
    <w:rsid w:val="004D6FCA"/>
    <w:rsid w:val="004D70FA"/>
    <w:rsid w:val="004E355E"/>
    <w:rsid w:val="004E4A05"/>
    <w:rsid w:val="004E5C65"/>
    <w:rsid w:val="004E7793"/>
    <w:rsid w:val="004F0739"/>
    <w:rsid w:val="004F0C52"/>
    <w:rsid w:val="004F143F"/>
    <w:rsid w:val="004F2C81"/>
    <w:rsid w:val="004F4E56"/>
    <w:rsid w:val="004F6A36"/>
    <w:rsid w:val="005020E0"/>
    <w:rsid w:val="00502261"/>
    <w:rsid w:val="00503932"/>
    <w:rsid w:val="005065F4"/>
    <w:rsid w:val="00507258"/>
    <w:rsid w:val="00507423"/>
    <w:rsid w:val="005114A4"/>
    <w:rsid w:val="005120F3"/>
    <w:rsid w:val="0051482F"/>
    <w:rsid w:val="00515482"/>
    <w:rsid w:val="00517F17"/>
    <w:rsid w:val="005204B2"/>
    <w:rsid w:val="00520668"/>
    <w:rsid w:val="00521272"/>
    <w:rsid w:val="00522F24"/>
    <w:rsid w:val="00523149"/>
    <w:rsid w:val="00523747"/>
    <w:rsid w:val="00524D70"/>
    <w:rsid w:val="00525738"/>
    <w:rsid w:val="005304CA"/>
    <w:rsid w:val="0053231C"/>
    <w:rsid w:val="005323FD"/>
    <w:rsid w:val="005336C6"/>
    <w:rsid w:val="00533A4B"/>
    <w:rsid w:val="00533F25"/>
    <w:rsid w:val="00534682"/>
    <w:rsid w:val="0053531E"/>
    <w:rsid w:val="00535611"/>
    <w:rsid w:val="00536559"/>
    <w:rsid w:val="0053664C"/>
    <w:rsid w:val="00537143"/>
    <w:rsid w:val="00540F32"/>
    <w:rsid w:val="00541FAE"/>
    <w:rsid w:val="00543078"/>
    <w:rsid w:val="00543666"/>
    <w:rsid w:val="00544A37"/>
    <w:rsid w:val="00546079"/>
    <w:rsid w:val="00546715"/>
    <w:rsid w:val="00546D05"/>
    <w:rsid w:val="0054737C"/>
    <w:rsid w:val="00547460"/>
    <w:rsid w:val="00550434"/>
    <w:rsid w:val="00551868"/>
    <w:rsid w:val="00552C84"/>
    <w:rsid w:val="0056025F"/>
    <w:rsid w:val="0056042A"/>
    <w:rsid w:val="00561191"/>
    <w:rsid w:val="005622D3"/>
    <w:rsid w:val="005624F1"/>
    <w:rsid w:val="00562CA0"/>
    <w:rsid w:val="005641F7"/>
    <w:rsid w:val="00566E45"/>
    <w:rsid w:val="005673D2"/>
    <w:rsid w:val="0057019A"/>
    <w:rsid w:val="00570E9C"/>
    <w:rsid w:val="0057196D"/>
    <w:rsid w:val="0057337B"/>
    <w:rsid w:val="005752AF"/>
    <w:rsid w:val="00575CB6"/>
    <w:rsid w:val="00577418"/>
    <w:rsid w:val="00577E07"/>
    <w:rsid w:val="00581F78"/>
    <w:rsid w:val="00585E79"/>
    <w:rsid w:val="00594302"/>
    <w:rsid w:val="00594E0E"/>
    <w:rsid w:val="00594FBF"/>
    <w:rsid w:val="00595A64"/>
    <w:rsid w:val="00596F20"/>
    <w:rsid w:val="005971B9"/>
    <w:rsid w:val="005975A9"/>
    <w:rsid w:val="00597819"/>
    <w:rsid w:val="005A050F"/>
    <w:rsid w:val="005A39E5"/>
    <w:rsid w:val="005A525F"/>
    <w:rsid w:val="005A5BAB"/>
    <w:rsid w:val="005A5F61"/>
    <w:rsid w:val="005A76FA"/>
    <w:rsid w:val="005B0311"/>
    <w:rsid w:val="005B1EC8"/>
    <w:rsid w:val="005B24EA"/>
    <w:rsid w:val="005B2735"/>
    <w:rsid w:val="005B2A76"/>
    <w:rsid w:val="005B4EFB"/>
    <w:rsid w:val="005B64AD"/>
    <w:rsid w:val="005B6E1E"/>
    <w:rsid w:val="005B77D5"/>
    <w:rsid w:val="005B7BB6"/>
    <w:rsid w:val="005C0BA4"/>
    <w:rsid w:val="005C1CC9"/>
    <w:rsid w:val="005C234F"/>
    <w:rsid w:val="005C45B1"/>
    <w:rsid w:val="005C4D63"/>
    <w:rsid w:val="005C6FC6"/>
    <w:rsid w:val="005C7391"/>
    <w:rsid w:val="005C7555"/>
    <w:rsid w:val="005C78A6"/>
    <w:rsid w:val="005D2691"/>
    <w:rsid w:val="005D2F7C"/>
    <w:rsid w:val="005D5B87"/>
    <w:rsid w:val="005D66C6"/>
    <w:rsid w:val="005E0C43"/>
    <w:rsid w:val="005E0E20"/>
    <w:rsid w:val="005E201B"/>
    <w:rsid w:val="005E4216"/>
    <w:rsid w:val="005E4872"/>
    <w:rsid w:val="005E657B"/>
    <w:rsid w:val="005F04B0"/>
    <w:rsid w:val="005F0C30"/>
    <w:rsid w:val="005F1696"/>
    <w:rsid w:val="005F174E"/>
    <w:rsid w:val="005F3370"/>
    <w:rsid w:val="005F5244"/>
    <w:rsid w:val="005F6A07"/>
    <w:rsid w:val="005F6A69"/>
    <w:rsid w:val="006022E4"/>
    <w:rsid w:val="0060231E"/>
    <w:rsid w:val="006025BF"/>
    <w:rsid w:val="00603646"/>
    <w:rsid w:val="006045FF"/>
    <w:rsid w:val="00606513"/>
    <w:rsid w:val="00606F1D"/>
    <w:rsid w:val="0060795D"/>
    <w:rsid w:val="00611273"/>
    <w:rsid w:val="006140B4"/>
    <w:rsid w:val="00614269"/>
    <w:rsid w:val="00615CCE"/>
    <w:rsid w:val="00616F33"/>
    <w:rsid w:val="00621733"/>
    <w:rsid w:val="006221BF"/>
    <w:rsid w:val="0062312E"/>
    <w:rsid w:val="00624535"/>
    <w:rsid w:val="0062774D"/>
    <w:rsid w:val="00627DB2"/>
    <w:rsid w:val="00631A6C"/>
    <w:rsid w:val="006323F7"/>
    <w:rsid w:val="006325C2"/>
    <w:rsid w:val="006360B8"/>
    <w:rsid w:val="00636783"/>
    <w:rsid w:val="0063679C"/>
    <w:rsid w:val="00636A1F"/>
    <w:rsid w:val="0064107C"/>
    <w:rsid w:val="00641690"/>
    <w:rsid w:val="00642132"/>
    <w:rsid w:val="00642E01"/>
    <w:rsid w:val="0064302F"/>
    <w:rsid w:val="006434A5"/>
    <w:rsid w:val="00644675"/>
    <w:rsid w:val="00644D56"/>
    <w:rsid w:val="00646E7D"/>
    <w:rsid w:val="00650DC0"/>
    <w:rsid w:val="0065239D"/>
    <w:rsid w:val="00652E97"/>
    <w:rsid w:val="0065313F"/>
    <w:rsid w:val="006539B4"/>
    <w:rsid w:val="00657892"/>
    <w:rsid w:val="0066221C"/>
    <w:rsid w:val="0066235F"/>
    <w:rsid w:val="00663741"/>
    <w:rsid w:val="00665455"/>
    <w:rsid w:val="0066714C"/>
    <w:rsid w:val="006676B5"/>
    <w:rsid w:val="006722AF"/>
    <w:rsid w:val="00674CB9"/>
    <w:rsid w:val="006756F6"/>
    <w:rsid w:val="00675798"/>
    <w:rsid w:val="00677EBC"/>
    <w:rsid w:val="00681DD7"/>
    <w:rsid w:val="00682D8B"/>
    <w:rsid w:val="00683071"/>
    <w:rsid w:val="00683FD2"/>
    <w:rsid w:val="006852D7"/>
    <w:rsid w:val="006857A6"/>
    <w:rsid w:val="006872EA"/>
    <w:rsid w:val="0069053F"/>
    <w:rsid w:val="006921E4"/>
    <w:rsid w:val="00692C85"/>
    <w:rsid w:val="00692D45"/>
    <w:rsid w:val="006954DF"/>
    <w:rsid w:val="006960B3"/>
    <w:rsid w:val="0069612E"/>
    <w:rsid w:val="006A063B"/>
    <w:rsid w:val="006A4073"/>
    <w:rsid w:val="006A4409"/>
    <w:rsid w:val="006A4A78"/>
    <w:rsid w:val="006A4E0B"/>
    <w:rsid w:val="006A67FA"/>
    <w:rsid w:val="006B03AE"/>
    <w:rsid w:val="006B28DD"/>
    <w:rsid w:val="006B3260"/>
    <w:rsid w:val="006B6516"/>
    <w:rsid w:val="006B7FA9"/>
    <w:rsid w:val="006C144E"/>
    <w:rsid w:val="006C1B5A"/>
    <w:rsid w:val="006C23E4"/>
    <w:rsid w:val="006C2CFA"/>
    <w:rsid w:val="006C3921"/>
    <w:rsid w:val="006C4353"/>
    <w:rsid w:val="006C4C8D"/>
    <w:rsid w:val="006C5BB1"/>
    <w:rsid w:val="006C6B64"/>
    <w:rsid w:val="006C794D"/>
    <w:rsid w:val="006D2107"/>
    <w:rsid w:val="006D57D3"/>
    <w:rsid w:val="006D5EE6"/>
    <w:rsid w:val="006D7AD3"/>
    <w:rsid w:val="006E03A5"/>
    <w:rsid w:val="006E0A6B"/>
    <w:rsid w:val="006E0C2E"/>
    <w:rsid w:val="006E7119"/>
    <w:rsid w:val="006E7489"/>
    <w:rsid w:val="006F0EAE"/>
    <w:rsid w:val="006F1D01"/>
    <w:rsid w:val="006F2951"/>
    <w:rsid w:val="007051AF"/>
    <w:rsid w:val="00706C8E"/>
    <w:rsid w:val="00710024"/>
    <w:rsid w:val="007131FA"/>
    <w:rsid w:val="00713B15"/>
    <w:rsid w:val="00715272"/>
    <w:rsid w:val="00715E6B"/>
    <w:rsid w:val="007161AB"/>
    <w:rsid w:val="007162CA"/>
    <w:rsid w:val="00721C49"/>
    <w:rsid w:val="00723176"/>
    <w:rsid w:val="0072342D"/>
    <w:rsid w:val="0072455B"/>
    <w:rsid w:val="007255A1"/>
    <w:rsid w:val="00725C6C"/>
    <w:rsid w:val="00725D6E"/>
    <w:rsid w:val="00726285"/>
    <w:rsid w:val="007275C0"/>
    <w:rsid w:val="0073013B"/>
    <w:rsid w:val="0073128D"/>
    <w:rsid w:val="00731B63"/>
    <w:rsid w:val="00731D27"/>
    <w:rsid w:val="0073282D"/>
    <w:rsid w:val="00734656"/>
    <w:rsid w:val="00734795"/>
    <w:rsid w:val="007347F1"/>
    <w:rsid w:val="00734CEE"/>
    <w:rsid w:val="0073563F"/>
    <w:rsid w:val="00737D7B"/>
    <w:rsid w:val="007408CE"/>
    <w:rsid w:val="007435CC"/>
    <w:rsid w:val="00743AE6"/>
    <w:rsid w:val="007463A1"/>
    <w:rsid w:val="007464D9"/>
    <w:rsid w:val="00750EBE"/>
    <w:rsid w:val="00752BEA"/>
    <w:rsid w:val="00754A52"/>
    <w:rsid w:val="00755BA0"/>
    <w:rsid w:val="00757D1D"/>
    <w:rsid w:val="00760837"/>
    <w:rsid w:val="00762946"/>
    <w:rsid w:val="00765C11"/>
    <w:rsid w:val="00770C45"/>
    <w:rsid w:val="00770ED4"/>
    <w:rsid w:val="0077190C"/>
    <w:rsid w:val="00772DB7"/>
    <w:rsid w:val="00773B39"/>
    <w:rsid w:val="00773D35"/>
    <w:rsid w:val="0077739A"/>
    <w:rsid w:val="0078131C"/>
    <w:rsid w:val="00781CB4"/>
    <w:rsid w:val="00781D43"/>
    <w:rsid w:val="00781D63"/>
    <w:rsid w:val="00782801"/>
    <w:rsid w:val="00783738"/>
    <w:rsid w:val="00784C42"/>
    <w:rsid w:val="00785BFA"/>
    <w:rsid w:val="00785E63"/>
    <w:rsid w:val="00787E06"/>
    <w:rsid w:val="00791BC7"/>
    <w:rsid w:val="00793159"/>
    <w:rsid w:val="00793AFC"/>
    <w:rsid w:val="00794EAC"/>
    <w:rsid w:val="007969C3"/>
    <w:rsid w:val="00797028"/>
    <w:rsid w:val="007A33EB"/>
    <w:rsid w:val="007A3878"/>
    <w:rsid w:val="007A41BA"/>
    <w:rsid w:val="007A43A2"/>
    <w:rsid w:val="007A61E0"/>
    <w:rsid w:val="007A7C21"/>
    <w:rsid w:val="007B0460"/>
    <w:rsid w:val="007B1897"/>
    <w:rsid w:val="007B2040"/>
    <w:rsid w:val="007B273D"/>
    <w:rsid w:val="007B289E"/>
    <w:rsid w:val="007B4F8A"/>
    <w:rsid w:val="007B61E1"/>
    <w:rsid w:val="007B679D"/>
    <w:rsid w:val="007B7EC7"/>
    <w:rsid w:val="007C11FF"/>
    <w:rsid w:val="007C14EB"/>
    <w:rsid w:val="007C471C"/>
    <w:rsid w:val="007C4740"/>
    <w:rsid w:val="007C5B14"/>
    <w:rsid w:val="007C5DA2"/>
    <w:rsid w:val="007C6151"/>
    <w:rsid w:val="007C71C2"/>
    <w:rsid w:val="007C71CE"/>
    <w:rsid w:val="007C71F9"/>
    <w:rsid w:val="007D28D4"/>
    <w:rsid w:val="007D3794"/>
    <w:rsid w:val="007D3E5B"/>
    <w:rsid w:val="007D4DD6"/>
    <w:rsid w:val="007D5EE5"/>
    <w:rsid w:val="007D6D5B"/>
    <w:rsid w:val="007D77F2"/>
    <w:rsid w:val="007E0906"/>
    <w:rsid w:val="007E2E9D"/>
    <w:rsid w:val="007E4852"/>
    <w:rsid w:val="007E586A"/>
    <w:rsid w:val="007E7230"/>
    <w:rsid w:val="007E762B"/>
    <w:rsid w:val="007F19B2"/>
    <w:rsid w:val="007F2C0B"/>
    <w:rsid w:val="007F435F"/>
    <w:rsid w:val="007F457C"/>
    <w:rsid w:val="007F59DE"/>
    <w:rsid w:val="00800A14"/>
    <w:rsid w:val="00801940"/>
    <w:rsid w:val="00802458"/>
    <w:rsid w:val="00804070"/>
    <w:rsid w:val="00813143"/>
    <w:rsid w:val="008162C6"/>
    <w:rsid w:val="00816486"/>
    <w:rsid w:val="00822D03"/>
    <w:rsid w:val="00823754"/>
    <w:rsid w:val="00823EC8"/>
    <w:rsid w:val="008245D8"/>
    <w:rsid w:val="00824F29"/>
    <w:rsid w:val="00825C06"/>
    <w:rsid w:val="00825C71"/>
    <w:rsid w:val="00827ED3"/>
    <w:rsid w:val="0083158D"/>
    <w:rsid w:val="00832A68"/>
    <w:rsid w:val="0083336E"/>
    <w:rsid w:val="00833BFC"/>
    <w:rsid w:val="00834979"/>
    <w:rsid w:val="00835B22"/>
    <w:rsid w:val="00837985"/>
    <w:rsid w:val="00837D2B"/>
    <w:rsid w:val="0084122E"/>
    <w:rsid w:val="0084374A"/>
    <w:rsid w:val="00845E1E"/>
    <w:rsid w:val="008464EC"/>
    <w:rsid w:val="00846970"/>
    <w:rsid w:val="00847169"/>
    <w:rsid w:val="0085007B"/>
    <w:rsid w:val="008502BB"/>
    <w:rsid w:val="00850413"/>
    <w:rsid w:val="00853638"/>
    <w:rsid w:val="0085492E"/>
    <w:rsid w:val="008561FA"/>
    <w:rsid w:val="00857F4D"/>
    <w:rsid w:val="00860BA3"/>
    <w:rsid w:val="008614D4"/>
    <w:rsid w:val="0086260A"/>
    <w:rsid w:val="008635AF"/>
    <w:rsid w:val="008645FE"/>
    <w:rsid w:val="00865EE5"/>
    <w:rsid w:val="00866A7D"/>
    <w:rsid w:val="00866F1B"/>
    <w:rsid w:val="0087080A"/>
    <w:rsid w:val="00872FEC"/>
    <w:rsid w:val="00875415"/>
    <w:rsid w:val="00876AC9"/>
    <w:rsid w:val="00877668"/>
    <w:rsid w:val="008777FB"/>
    <w:rsid w:val="008820DA"/>
    <w:rsid w:val="008821EE"/>
    <w:rsid w:val="00883659"/>
    <w:rsid w:val="00883F1D"/>
    <w:rsid w:val="00883FFC"/>
    <w:rsid w:val="00886C6D"/>
    <w:rsid w:val="00895019"/>
    <w:rsid w:val="00896E1B"/>
    <w:rsid w:val="008979A2"/>
    <w:rsid w:val="008A0797"/>
    <w:rsid w:val="008A6A3C"/>
    <w:rsid w:val="008A7214"/>
    <w:rsid w:val="008B1034"/>
    <w:rsid w:val="008B1598"/>
    <w:rsid w:val="008B21B1"/>
    <w:rsid w:val="008B78B8"/>
    <w:rsid w:val="008C141C"/>
    <w:rsid w:val="008C1790"/>
    <w:rsid w:val="008C3FA1"/>
    <w:rsid w:val="008C4E8A"/>
    <w:rsid w:val="008D039E"/>
    <w:rsid w:val="008D0829"/>
    <w:rsid w:val="008D1371"/>
    <w:rsid w:val="008D43FF"/>
    <w:rsid w:val="008D5867"/>
    <w:rsid w:val="008D59BA"/>
    <w:rsid w:val="008D63EE"/>
    <w:rsid w:val="008D6A74"/>
    <w:rsid w:val="008D7B18"/>
    <w:rsid w:val="008E04AA"/>
    <w:rsid w:val="008E0949"/>
    <w:rsid w:val="008E15FE"/>
    <w:rsid w:val="008E1A90"/>
    <w:rsid w:val="008E2442"/>
    <w:rsid w:val="008E7B02"/>
    <w:rsid w:val="008F2F56"/>
    <w:rsid w:val="008F4D51"/>
    <w:rsid w:val="008F7460"/>
    <w:rsid w:val="00901EEF"/>
    <w:rsid w:val="00902BFA"/>
    <w:rsid w:val="009047E1"/>
    <w:rsid w:val="009057AD"/>
    <w:rsid w:val="00905BC4"/>
    <w:rsid w:val="00905F84"/>
    <w:rsid w:val="00907896"/>
    <w:rsid w:val="009114C7"/>
    <w:rsid w:val="00911A58"/>
    <w:rsid w:val="00911EDB"/>
    <w:rsid w:val="009146B9"/>
    <w:rsid w:val="009156E5"/>
    <w:rsid w:val="0092148C"/>
    <w:rsid w:val="00921824"/>
    <w:rsid w:val="00922D2E"/>
    <w:rsid w:val="00923E15"/>
    <w:rsid w:val="009274EF"/>
    <w:rsid w:val="00930E56"/>
    <w:rsid w:val="0093256C"/>
    <w:rsid w:val="009334D9"/>
    <w:rsid w:val="00933695"/>
    <w:rsid w:val="00934BEE"/>
    <w:rsid w:val="0093696D"/>
    <w:rsid w:val="00941D1F"/>
    <w:rsid w:val="00943312"/>
    <w:rsid w:val="009433F0"/>
    <w:rsid w:val="00947937"/>
    <w:rsid w:val="00953B20"/>
    <w:rsid w:val="00954954"/>
    <w:rsid w:val="00955F66"/>
    <w:rsid w:val="00957137"/>
    <w:rsid w:val="009627E4"/>
    <w:rsid w:val="009646AB"/>
    <w:rsid w:val="00964A61"/>
    <w:rsid w:val="00970005"/>
    <w:rsid w:val="00970632"/>
    <w:rsid w:val="00971D04"/>
    <w:rsid w:val="00972CD1"/>
    <w:rsid w:val="0097336F"/>
    <w:rsid w:val="009735BD"/>
    <w:rsid w:val="00974758"/>
    <w:rsid w:val="009768C9"/>
    <w:rsid w:val="009801A4"/>
    <w:rsid w:val="00980AC7"/>
    <w:rsid w:val="0098168C"/>
    <w:rsid w:val="0098202B"/>
    <w:rsid w:val="0098396D"/>
    <w:rsid w:val="00984781"/>
    <w:rsid w:val="00984C29"/>
    <w:rsid w:val="00984C2B"/>
    <w:rsid w:val="0098648F"/>
    <w:rsid w:val="00986574"/>
    <w:rsid w:val="00986F2B"/>
    <w:rsid w:val="00987749"/>
    <w:rsid w:val="00987F68"/>
    <w:rsid w:val="009909D2"/>
    <w:rsid w:val="00993372"/>
    <w:rsid w:val="009934CD"/>
    <w:rsid w:val="009952A6"/>
    <w:rsid w:val="0099663B"/>
    <w:rsid w:val="00996836"/>
    <w:rsid w:val="00996B76"/>
    <w:rsid w:val="009A31AC"/>
    <w:rsid w:val="009A488A"/>
    <w:rsid w:val="009A50FF"/>
    <w:rsid w:val="009A5E0D"/>
    <w:rsid w:val="009B0313"/>
    <w:rsid w:val="009B3CF9"/>
    <w:rsid w:val="009B43B9"/>
    <w:rsid w:val="009B51AB"/>
    <w:rsid w:val="009C2667"/>
    <w:rsid w:val="009C3F0D"/>
    <w:rsid w:val="009C478A"/>
    <w:rsid w:val="009D1803"/>
    <w:rsid w:val="009D2358"/>
    <w:rsid w:val="009D299E"/>
    <w:rsid w:val="009D3177"/>
    <w:rsid w:val="009D4436"/>
    <w:rsid w:val="009D4DDB"/>
    <w:rsid w:val="009D7AED"/>
    <w:rsid w:val="009E1C07"/>
    <w:rsid w:val="009E5003"/>
    <w:rsid w:val="009E79CB"/>
    <w:rsid w:val="009F1C41"/>
    <w:rsid w:val="009F24A7"/>
    <w:rsid w:val="009F2FF8"/>
    <w:rsid w:val="009F6BB7"/>
    <w:rsid w:val="009F6C4D"/>
    <w:rsid w:val="00A00698"/>
    <w:rsid w:val="00A052DE"/>
    <w:rsid w:val="00A059A9"/>
    <w:rsid w:val="00A12D9B"/>
    <w:rsid w:val="00A12E52"/>
    <w:rsid w:val="00A130D5"/>
    <w:rsid w:val="00A13932"/>
    <w:rsid w:val="00A14FD6"/>
    <w:rsid w:val="00A1659F"/>
    <w:rsid w:val="00A177BB"/>
    <w:rsid w:val="00A21B17"/>
    <w:rsid w:val="00A2422A"/>
    <w:rsid w:val="00A251B5"/>
    <w:rsid w:val="00A25D7E"/>
    <w:rsid w:val="00A267AA"/>
    <w:rsid w:val="00A27902"/>
    <w:rsid w:val="00A3102B"/>
    <w:rsid w:val="00A32C88"/>
    <w:rsid w:val="00A344C9"/>
    <w:rsid w:val="00A35925"/>
    <w:rsid w:val="00A4008B"/>
    <w:rsid w:val="00A4082F"/>
    <w:rsid w:val="00A4228F"/>
    <w:rsid w:val="00A42E92"/>
    <w:rsid w:val="00A42F53"/>
    <w:rsid w:val="00A5459C"/>
    <w:rsid w:val="00A60F6C"/>
    <w:rsid w:val="00A6362F"/>
    <w:rsid w:val="00A6396B"/>
    <w:rsid w:val="00A70EE5"/>
    <w:rsid w:val="00A711C4"/>
    <w:rsid w:val="00A7152D"/>
    <w:rsid w:val="00A71AB4"/>
    <w:rsid w:val="00A72B48"/>
    <w:rsid w:val="00A73C66"/>
    <w:rsid w:val="00A75A8E"/>
    <w:rsid w:val="00A77B4A"/>
    <w:rsid w:val="00A817B0"/>
    <w:rsid w:val="00A81B0D"/>
    <w:rsid w:val="00A81E3C"/>
    <w:rsid w:val="00A825D7"/>
    <w:rsid w:val="00A84345"/>
    <w:rsid w:val="00A848C4"/>
    <w:rsid w:val="00A85081"/>
    <w:rsid w:val="00A85467"/>
    <w:rsid w:val="00A85A42"/>
    <w:rsid w:val="00A85D53"/>
    <w:rsid w:val="00A87C26"/>
    <w:rsid w:val="00A902B9"/>
    <w:rsid w:val="00A90CDB"/>
    <w:rsid w:val="00A91ADE"/>
    <w:rsid w:val="00A92819"/>
    <w:rsid w:val="00A92EE0"/>
    <w:rsid w:val="00A94272"/>
    <w:rsid w:val="00A9673B"/>
    <w:rsid w:val="00A967A3"/>
    <w:rsid w:val="00A967F1"/>
    <w:rsid w:val="00A967F7"/>
    <w:rsid w:val="00A97C06"/>
    <w:rsid w:val="00AA0534"/>
    <w:rsid w:val="00AA06B1"/>
    <w:rsid w:val="00AA0723"/>
    <w:rsid w:val="00AA330F"/>
    <w:rsid w:val="00AA497F"/>
    <w:rsid w:val="00AA5742"/>
    <w:rsid w:val="00AA5850"/>
    <w:rsid w:val="00AA5FF8"/>
    <w:rsid w:val="00AA6504"/>
    <w:rsid w:val="00AB0715"/>
    <w:rsid w:val="00AB0D60"/>
    <w:rsid w:val="00AB1483"/>
    <w:rsid w:val="00AB27F2"/>
    <w:rsid w:val="00AB547E"/>
    <w:rsid w:val="00AB54DB"/>
    <w:rsid w:val="00AC0528"/>
    <w:rsid w:val="00AC1480"/>
    <w:rsid w:val="00AC1F03"/>
    <w:rsid w:val="00AC30F7"/>
    <w:rsid w:val="00AC336E"/>
    <w:rsid w:val="00AC3D4B"/>
    <w:rsid w:val="00AC3D54"/>
    <w:rsid w:val="00AC3E8C"/>
    <w:rsid w:val="00AC3FCD"/>
    <w:rsid w:val="00AC72C8"/>
    <w:rsid w:val="00AC7313"/>
    <w:rsid w:val="00AD0245"/>
    <w:rsid w:val="00AD0458"/>
    <w:rsid w:val="00AD1013"/>
    <w:rsid w:val="00AD10C4"/>
    <w:rsid w:val="00AD42FC"/>
    <w:rsid w:val="00AD5421"/>
    <w:rsid w:val="00AD75F3"/>
    <w:rsid w:val="00AE2092"/>
    <w:rsid w:val="00AE34B4"/>
    <w:rsid w:val="00AF1616"/>
    <w:rsid w:val="00AF1768"/>
    <w:rsid w:val="00AF2681"/>
    <w:rsid w:val="00AF376D"/>
    <w:rsid w:val="00AF3CE9"/>
    <w:rsid w:val="00AF3F96"/>
    <w:rsid w:val="00AF7C46"/>
    <w:rsid w:val="00AF7E8E"/>
    <w:rsid w:val="00B02334"/>
    <w:rsid w:val="00B02AF6"/>
    <w:rsid w:val="00B02FA1"/>
    <w:rsid w:val="00B1021A"/>
    <w:rsid w:val="00B10F92"/>
    <w:rsid w:val="00B1250B"/>
    <w:rsid w:val="00B13D07"/>
    <w:rsid w:val="00B144D2"/>
    <w:rsid w:val="00B14A0C"/>
    <w:rsid w:val="00B1569E"/>
    <w:rsid w:val="00B15F2D"/>
    <w:rsid w:val="00B167CD"/>
    <w:rsid w:val="00B16D0D"/>
    <w:rsid w:val="00B172C0"/>
    <w:rsid w:val="00B32ABF"/>
    <w:rsid w:val="00B32E67"/>
    <w:rsid w:val="00B33003"/>
    <w:rsid w:val="00B3302A"/>
    <w:rsid w:val="00B330A1"/>
    <w:rsid w:val="00B33309"/>
    <w:rsid w:val="00B3340E"/>
    <w:rsid w:val="00B36ED8"/>
    <w:rsid w:val="00B40D03"/>
    <w:rsid w:val="00B4165F"/>
    <w:rsid w:val="00B46553"/>
    <w:rsid w:val="00B474A4"/>
    <w:rsid w:val="00B47857"/>
    <w:rsid w:val="00B502B2"/>
    <w:rsid w:val="00B5352F"/>
    <w:rsid w:val="00B54710"/>
    <w:rsid w:val="00B5633C"/>
    <w:rsid w:val="00B601EE"/>
    <w:rsid w:val="00B60F4C"/>
    <w:rsid w:val="00B62867"/>
    <w:rsid w:val="00B63373"/>
    <w:rsid w:val="00B64AF0"/>
    <w:rsid w:val="00B65E8C"/>
    <w:rsid w:val="00B66340"/>
    <w:rsid w:val="00B6724B"/>
    <w:rsid w:val="00B70102"/>
    <w:rsid w:val="00B7092C"/>
    <w:rsid w:val="00B74AD9"/>
    <w:rsid w:val="00B76947"/>
    <w:rsid w:val="00B80924"/>
    <w:rsid w:val="00B815A6"/>
    <w:rsid w:val="00B816E9"/>
    <w:rsid w:val="00B84DB7"/>
    <w:rsid w:val="00B84ECD"/>
    <w:rsid w:val="00B87BB1"/>
    <w:rsid w:val="00B919C9"/>
    <w:rsid w:val="00B9297F"/>
    <w:rsid w:val="00B92C95"/>
    <w:rsid w:val="00B93FB0"/>
    <w:rsid w:val="00B941C8"/>
    <w:rsid w:val="00B94F54"/>
    <w:rsid w:val="00B971EE"/>
    <w:rsid w:val="00B97A4C"/>
    <w:rsid w:val="00BA097A"/>
    <w:rsid w:val="00BA17A5"/>
    <w:rsid w:val="00BA29FE"/>
    <w:rsid w:val="00BA3E7E"/>
    <w:rsid w:val="00BA6127"/>
    <w:rsid w:val="00BA7EE1"/>
    <w:rsid w:val="00BA7F8E"/>
    <w:rsid w:val="00BB0059"/>
    <w:rsid w:val="00BB2470"/>
    <w:rsid w:val="00BB268E"/>
    <w:rsid w:val="00BB2B68"/>
    <w:rsid w:val="00BB3133"/>
    <w:rsid w:val="00BB4EC4"/>
    <w:rsid w:val="00BB547B"/>
    <w:rsid w:val="00BB7E9C"/>
    <w:rsid w:val="00BC34AF"/>
    <w:rsid w:val="00BC39BC"/>
    <w:rsid w:val="00BC659C"/>
    <w:rsid w:val="00BC7A9D"/>
    <w:rsid w:val="00BD07CE"/>
    <w:rsid w:val="00BD4162"/>
    <w:rsid w:val="00BD4A7D"/>
    <w:rsid w:val="00BE081C"/>
    <w:rsid w:val="00BE320B"/>
    <w:rsid w:val="00BE366A"/>
    <w:rsid w:val="00BE5C98"/>
    <w:rsid w:val="00BE68FA"/>
    <w:rsid w:val="00BE71CA"/>
    <w:rsid w:val="00BF14C0"/>
    <w:rsid w:val="00BF1A09"/>
    <w:rsid w:val="00BF308B"/>
    <w:rsid w:val="00C002D1"/>
    <w:rsid w:val="00C00A69"/>
    <w:rsid w:val="00C031A3"/>
    <w:rsid w:val="00C03EF4"/>
    <w:rsid w:val="00C0447F"/>
    <w:rsid w:val="00C04787"/>
    <w:rsid w:val="00C075BA"/>
    <w:rsid w:val="00C12192"/>
    <w:rsid w:val="00C13241"/>
    <w:rsid w:val="00C14134"/>
    <w:rsid w:val="00C157C2"/>
    <w:rsid w:val="00C22E9F"/>
    <w:rsid w:val="00C237AB"/>
    <w:rsid w:val="00C2402B"/>
    <w:rsid w:val="00C24C16"/>
    <w:rsid w:val="00C26B03"/>
    <w:rsid w:val="00C2708E"/>
    <w:rsid w:val="00C27359"/>
    <w:rsid w:val="00C273FE"/>
    <w:rsid w:val="00C30633"/>
    <w:rsid w:val="00C3089A"/>
    <w:rsid w:val="00C30ADC"/>
    <w:rsid w:val="00C323E6"/>
    <w:rsid w:val="00C32A31"/>
    <w:rsid w:val="00C35785"/>
    <w:rsid w:val="00C35F5E"/>
    <w:rsid w:val="00C375BE"/>
    <w:rsid w:val="00C37CA7"/>
    <w:rsid w:val="00C40ABA"/>
    <w:rsid w:val="00C40E48"/>
    <w:rsid w:val="00C42D23"/>
    <w:rsid w:val="00C4396A"/>
    <w:rsid w:val="00C44DB3"/>
    <w:rsid w:val="00C46E7D"/>
    <w:rsid w:val="00C536C0"/>
    <w:rsid w:val="00C5453B"/>
    <w:rsid w:val="00C5489D"/>
    <w:rsid w:val="00C566E6"/>
    <w:rsid w:val="00C56BA7"/>
    <w:rsid w:val="00C60CC0"/>
    <w:rsid w:val="00C61942"/>
    <w:rsid w:val="00C61A94"/>
    <w:rsid w:val="00C633BD"/>
    <w:rsid w:val="00C633C4"/>
    <w:rsid w:val="00C63EDE"/>
    <w:rsid w:val="00C64789"/>
    <w:rsid w:val="00C67290"/>
    <w:rsid w:val="00C6778A"/>
    <w:rsid w:val="00C70BD7"/>
    <w:rsid w:val="00C73806"/>
    <w:rsid w:val="00C73CB2"/>
    <w:rsid w:val="00C7600C"/>
    <w:rsid w:val="00C77708"/>
    <w:rsid w:val="00C80FEB"/>
    <w:rsid w:val="00C8255A"/>
    <w:rsid w:val="00C87EF1"/>
    <w:rsid w:val="00C93924"/>
    <w:rsid w:val="00C94644"/>
    <w:rsid w:val="00C97B92"/>
    <w:rsid w:val="00CA0299"/>
    <w:rsid w:val="00CA0CDD"/>
    <w:rsid w:val="00CA3152"/>
    <w:rsid w:val="00CA3CDB"/>
    <w:rsid w:val="00CA4380"/>
    <w:rsid w:val="00CA535F"/>
    <w:rsid w:val="00CB1641"/>
    <w:rsid w:val="00CB1DE1"/>
    <w:rsid w:val="00CB3AEC"/>
    <w:rsid w:val="00CB55EE"/>
    <w:rsid w:val="00CB6B28"/>
    <w:rsid w:val="00CB7521"/>
    <w:rsid w:val="00CB7642"/>
    <w:rsid w:val="00CC17E9"/>
    <w:rsid w:val="00CC1996"/>
    <w:rsid w:val="00CC3FE0"/>
    <w:rsid w:val="00CC5494"/>
    <w:rsid w:val="00CD22D7"/>
    <w:rsid w:val="00CD296C"/>
    <w:rsid w:val="00CD2C02"/>
    <w:rsid w:val="00CD6A2E"/>
    <w:rsid w:val="00CE0AD3"/>
    <w:rsid w:val="00CE0C10"/>
    <w:rsid w:val="00CE154E"/>
    <w:rsid w:val="00CE2EFF"/>
    <w:rsid w:val="00CE5671"/>
    <w:rsid w:val="00CE582E"/>
    <w:rsid w:val="00CE5F42"/>
    <w:rsid w:val="00CF093C"/>
    <w:rsid w:val="00CF1667"/>
    <w:rsid w:val="00CF4EF8"/>
    <w:rsid w:val="00CF658B"/>
    <w:rsid w:val="00CF6719"/>
    <w:rsid w:val="00CF67DD"/>
    <w:rsid w:val="00CF6D03"/>
    <w:rsid w:val="00D0172A"/>
    <w:rsid w:val="00D0179E"/>
    <w:rsid w:val="00D03DC8"/>
    <w:rsid w:val="00D04039"/>
    <w:rsid w:val="00D049E1"/>
    <w:rsid w:val="00D0655C"/>
    <w:rsid w:val="00D06DE2"/>
    <w:rsid w:val="00D0707B"/>
    <w:rsid w:val="00D105CF"/>
    <w:rsid w:val="00D10EC5"/>
    <w:rsid w:val="00D13FD4"/>
    <w:rsid w:val="00D15F3B"/>
    <w:rsid w:val="00D17814"/>
    <w:rsid w:val="00D212FA"/>
    <w:rsid w:val="00D23BDB"/>
    <w:rsid w:val="00D23DC6"/>
    <w:rsid w:val="00D2434D"/>
    <w:rsid w:val="00D3127F"/>
    <w:rsid w:val="00D320E4"/>
    <w:rsid w:val="00D3596B"/>
    <w:rsid w:val="00D41800"/>
    <w:rsid w:val="00D41F3C"/>
    <w:rsid w:val="00D45627"/>
    <w:rsid w:val="00D532A2"/>
    <w:rsid w:val="00D53F95"/>
    <w:rsid w:val="00D54B16"/>
    <w:rsid w:val="00D54C24"/>
    <w:rsid w:val="00D55139"/>
    <w:rsid w:val="00D572DE"/>
    <w:rsid w:val="00D57397"/>
    <w:rsid w:val="00D57E17"/>
    <w:rsid w:val="00D60F3F"/>
    <w:rsid w:val="00D623C5"/>
    <w:rsid w:val="00D642EA"/>
    <w:rsid w:val="00D64EFC"/>
    <w:rsid w:val="00D671D8"/>
    <w:rsid w:val="00D67BF5"/>
    <w:rsid w:val="00D70FAC"/>
    <w:rsid w:val="00D73A50"/>
    <w:rsid w:val="00D800D0"/>
    <w:rsid w:val="00D80744"/>
    <w:rsid w:val="00D82497"/>
    <w:rsid w:val="00D85B2C"/>
    <w:rsid w:val="00D92743"/>
    <w:rsid w:val="00D92D0F"/>
    <w:rsid w:val="00D930F6"/>
    <w:rsid w:val="00D946E1"/>
    <w:rsid w:val="00D95658"/>
    <w:rsid w:val="00D967C8"/>
    <w:rsid w:val="00D96D63"/>
    <w:rsid w:val="00DA0FCB"/>
    <w:rsid w:val="00DA1250"/>
    <w:rsid w:val="00DA2145"/>
    <w:rsid w:val="00DA2328"/>
    <w:rsid w:val="00DA2922"/>
    <w:rsid w:val="00DA3C4A"/>
    <w:rsid w:val="00DA403A"/>
    <w:rsid w:val="00DA5B97"/>
    <w:rsid w:val="00DB0A71"/>
    <w:rsid w:val="00DB3966"/>
    <w:rsid w:val="00DB3E1B"/>
    <w:rsid w:val="00DB5661"/>
    <w:rsid w:val="00DB6496"/>
    <w:rsid w:val="00DC02CB"/>
    <w:rsid w:val="00DC14FB"/>
    <w:rsid w:val="00DC19AF"/>
    <w:rsid w:val="00DC26D0"/>
    <w:rsid w:val="00DC2E7E"/>
    <w:rsid w:val="00DC36C0"/>
    <w:rsid w:val="00DC3F13"/>
    <w:rsid w:val="00DC40E7"/>
    <w:rsid w:val="00DC47B8"/>
    <w:rsid w:val="00DC5525"/>
    <w:rsid w:val="00DC72A7"/>
    <w:rsid w:val="00DD0076"/>
    <w:rsid w:val="00DD018C"/>
    <w:rsid w:val="00DD2363"/>
    <w:rsid w:val="00DD2596"/>
    <w:rsid w:val="00DD36F0"/>
    <w:rsid w:val="00DD7E28"/>
    <w:rsid w:val="00DE3BEB"/>
    <w:rsid w:val="00DE4983"/>
    <w:rsid w:val="00DE60CF"/>
    <w:rsid w:val="00DF29C5"/>
    <w:rsid w:val="00DF33EA"/>
    <w:rsid w:val="00DF60B0"/>
    <w:rsid w:val="00DF6A54"/>
    <w:rsid w:val="00E00047"/>
    <w:rsid w:val="00E015D5"/>
    <w:rsid w:val="00E0171C"/>
    <w:rsid w:val="00E02086"/>
    <w:rsid w:val="00E02973"/>
    <w:rsid w:val="00E0437C"/>
    <w:rsid w:val="00E053C8"/>
    <w:rsid w:val="00E06A53"/>
    <w:rsid w:val="00E10A9C"/>
    <w:rsid w:val="00E1431F"/>
    <w:rsid w:val="00E14DC8"/>
    <w:rsid w:val="00E1526C"/>
    <w:rsid w:val="00E17D5E"/>
    <w:rsid w:val="00E22DCE"/>
    <w:rsid w:val="00E2496A"/>
    <w:rsid w:val="00E2577C"/>
    <w:rsid w:val="00E267B6"/>
    <w:rsid w:val="00E27704"/>
    <w:rsid w:val="00E27C0D"/>
    <w:rsid w:val="00E27E51"/>
    <w:rsid w:val="00E30D04"/>
    <w:rsid w:val="00E314E6"/>
    <w:rsid w:val="00E35FE3"/>
    <w:rsid w:val="00E3601D"/>
    <w:rsid w:val="00E43E12"/>
    <w:rsid w:val="00E45211"/>
    <w:rsid w:val="00E45F23"/>
    <w:rsid w:val="00E45F3F"/>
    <w:rsid w:val="00E47590"/>
    <w:rsid w:val="00E502A8"/>
    <w:rsid w:val="00E51B7A"/>
    <w:rsid w:val="00E51EF0"/>
    <w:rsid w:val="00E534A4"/>
    <w:rsid w:val="00E538FF"/>
    <w:rsid w:val="00E5435C"/>
    <w:rsid w:val="00E54D35"/>
    <w:rsid w:val="00E564DC"/>
    <w:rsid w:val="00E571B3"/>
    <w:rsid w:val="00E6275A"/>
    <w:rsid w:val="00E62E1D"/>
    <w:rsid w:val="00E64909"/>
    <w:rsid w:val="00E657EC"/>
    <w:rsid w:val="00E65DDF"/>
    <w:rsid w:val="00E65E95"/>
    <w:rsid w:val="00E6662F"/>
    <w:rsid w:val="00E667D0"/>
    <w:rsid w:val="00E67C2D"/>
    <w:rsid w:val="00E70156"/>
    <w:rsid w:val="00E71B9A"/>
    <w:rsid w:val="00E720A9"/>
    <w:rsid w:val="00E726D6"/>
    <w:rsid w:val="00E73A3B"/>
    <w:rsid w:val="00E7557E"/>
    <w:rsid w:val="00E819A1"/>
    <w:rsid w:val="00E85B4C"/>
    <w:rsid w:val="00E878FA"/>
    <w:rsid w:val="00E90C76"/>
    <w:rsid w:val="00E936BE"/>
    <w:rsid w:val="00E93DC0"/>
    <w:rsid w:val="00E96A8E"/>
    <w:rsid w:val="00EA1FA3"/>
    <w:rsid w:val="00EA50C5"/>
    <w:rsid w:val="00EA6FE5"/>
    <w:rsid w:val="00EA787B"/>
    <w:rsid w:val="00EB1BB2"/>
    <w:rsid w:val="00EB30FD"/>
    <w:rsid w:val="00EB3711"/>
    <w:rsid w:val="00EB3DB1"/>
    <w:rsid w:val="00EB4442"/>
    <w:rsid w:val="00EB6E7A"/>
    <w:rsid w:val="00EB6E8A"/>
    <w:rsid w:val="00EC050A"/>
    <w:rsid w:val="00EC0FB7"/>
    <w:rsid w:val="00EC5480"/>
    <w:rsid w:val="00EC68FB"/>
    <w:rsid w:val="00EC7E88"/>
    <w:rsid w:val="00ED2F5F"/>
    <w:rsid w:val="00ED5456"/>
    <w:rsid w:val="00ED627A"/>
    <w:rsid w:val="00ED6315"/>
    <w:rsid w:val="00ED7BAB"/>
    <w:rsid w:val="00EE02F1"/>
    <w:rsid w:val="00EE0FE7"/>
    <w:rsid w:val="00EE13A2"/>
    <w:rsid w:val="00EE2C24"/>
    <w:rsid w:val="00EE4840"/>
    <w:rsid w:val="00EE5627"/>
    <w:rsid w:val="00EF0066"/>
    <w:rsid w:val="00EF3BE8"/>
    <w:rsid w:val="00EF4F78"/>
    <w:rsid w:val="00EF635D"/>
    <w:rsid w:val="00EF639C"/>
    <w:rsid w:val="00F004CE"/>
    <w:rsid w:val="00F0093C"/>
    <w:rsid w:val="00F00E96"/>
    <w:rsid w:val="00F017C4"/>
    <w:rsid w:val="00F04936"/>
    <w:rsid w:val="00F04BDA"/>
    <w:rsid w:val="00F05215"/>
    <w:rsid w:val="00F1024B"/>
    <w:rsid w:val="00F10AEA"/>
    <w:rsid w:val="00F13E1F"/>
    <w:rsid w:val="00F15EF3"/>
    <w:rsid w:val="00F177F5"/>
    <w:rsid w:val="00F17CF8"/>
    <w:rsid w:val="00F20C0D"/>
    <w:rsid w:val="00F21F4E"/>
    <w:rsid w:val="00F22802"/>
    <w:rsid w:val="00F22E43"/>
    <w:rsid w:val="00F249BC"/>
    <w:rsid w:val="00F26A07"/>
    <w:rsid w:val="00F26C56"/>
    <w:rsid w:val="00F27A64"/>
    <w:rsid w:val="00F32CD3"/>
    <w:rsid w:val="00F375AB"/>
    <w:rsid w:val="00F436C6"/>
    <w:rsid w:val="00F43F7D"/>
    <w:rsid w:val="00F43FE5"/>
    <w:rsid w:val="00F44065"/>
    <w:rsid w:val="00F46B04"/>
    <w:rsid w:val="00F46B20"/>
    <w:rsid w:val="00F47381"/>
    <w:rsid w:val="00F500AD"/>
    <w:rsid w:val="00F512D4"/>
    <w:rsid w:val="00F51945"/>
    <w:rsid w:val="00F51F7C"/>
    <w:rsid w:val="00F52885"/>
    <w:rsid w:val="00F535B4"/>
    <w:rsid w:val="00F53DA6"/>
    <w:rsid w:val="00F5516C"/>
    <w:rsid w:val="00F566EA"/>
    <w:rsid w:val="00F607C5"/>
    <w:rsid w:val="00F61664"/>
    <w:rsid w:val="00F6250F"/>
    <w:rsid w:val="00F662BE"/>
    <w:rsid w:val="00F66D13"/>
    <w:rsid w:val="00F66E62"/>
    <w:rsid w:val="00F67BD0"/>
    <w:rsid w:val="00F7066A"/>
    <w:rsid w:val="00F71D0F"/>
    <w:rsid w:val="00F742E4"/>
    <w:rsid w:val="00F75919"/>
    <w:rsid w:val="00F75E8F"/>
    <w:rsid w:val="00F80B87"/>
    <w:rsid w:val="00F80DA1"/>
    <w:rsid w:val="00F83194"/>
    <w:rsid w:val="00F836BF"/>
    <w:rsid w:val="00F91382"/>
    <w:rsid w:val="00F9488D"/>
    <w:rsid w:val="00F95547"/>
    <w:rsid w:val="00F9704F"/>
    <w:rsid w:val="00FA0EAD"/>
    <w:rsid w:val="00FA2E6A"/>
    <w:rsid w:val="00FA36E7"/>
    <w:rsid w:val="00FB0456"/>
    <w:rsid w:val="00FB14DB"/>
    <w:rsid w:val="00FB21EB"/>
    <w:rsid w:val="00FB272E"/>
    <w:rsid w:val="00FB3AE9"/>
    <w:rsid w:val="00FB47BB"/>
    <w:rsid w:val="00FB55D7"/>
    <w:rsid w:val="00FB707F"/>
    <w:rsid w:val="00FB7A35"/>
    <w:rsid w:val="00FC19FC"/>
    <w:rsid w:val="00FC1BF7"/>
    <w:rsid w:val="00FC2BC4"/>
    <w:rsid w:val="00FC2D45"/>
    <w:rsid w:val="00FC37C8"/>
    <w:rsid w:val="00FC4ABE"/>
    <w:rsid w:val="00FC613E"/>
    <w:rsid w:val="00FC6596"/>
    <w:rsid w:val="00FD197A"/>
    <w:rsid w:val="00FD644C"/>
    <w:rsid w:val="00FD64A1"/>
    <w:rsid w:val="00FE4734"/>
    <w:rsid w:val="00FF05F1"/>
    <w:rsid w:val="00FF0686"/>
    <w:rsid w:val="00FF4675"/>
    <w:rsid w:val="00FF6C57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3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C3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349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48C4"/>
    <w:pPr>
      <w:spacing w:after="240"/>
      <w:jc w:val="both"/>
    </w:pPr>
    <w:rPr>
      <w:sz w:val="22"/>
      <w:szCs w:val="20"/>
    </w:rPr>
  </w:style>
  <w:style w:type="character" w:styleId="Hyperlink">
    <w:name w:val="Hyperlink"/>
    <w:basedOn w:val="DefaultParagraphFont"/>
    <w:rsid w:val="00A84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WiP%20South%20East%202010\Persuasive%20Presentations%2020%20October%20flyer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Persuasive Presentations 20 October flyer v2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Open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Alfred</dc:creator>
  <cp:lastModifiedBy>Fiona Alfred</cp:lastModifiedBy>
  <cp:revision>1</cp:revision>
  <cp:lastPrinted>2010-08-17T10:26:00Z</cp:lastPrinted>
  <dcterms:created xsi:type="dcterms:W3CDTF">2010-08-17T10:20:00Z</dcterms:created>
  <dcterms:modified xsi:type="dcterms:W3CDTF">2010-08-17T10:28:00Z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No">
    <vt:lpwstr>No Client</vt:lpwstr>
  </property>
  <property fmtid="{D5CDD505-2E9C-101B-9397-08002B2CF9AE}" pid="3" name="MatterNo">
    <vt:lpwstr>No Matter</vt:lpwstr>
  </property>
  <property fmtid="{D5CDD505-2E9C-101B-9397-08002B2CF9AE}" pid="4" name="DMSDocNum">
    <vt:lpwstr>41077466 v.1</vt:lpwstr>
  </property>
  <property fmtid="{D5CDD505-2E9C-101B-9397-08002B2CF9AE}" pid="5" name="TempAuthorName">
    <vt:lpwstr>M.KERSHAW</vt:lpwstr>
  </property>
  <property fmtid="{D5CDD505-2E9C-101B-9397-08002B2CF9AE}" pid="6" name="TempDMSDocName">
    <vt:lpwstr>Persuasive Presentations flyer</vt:lpwstr>
  </property>
  <property fmtid="{D5CDD505-2E9C-101B-9397-08002B2CF9AE}" pid="7" name="_AdHocReviewCycleID">
    <vt:i4>50148202</vt:i4>
  </property>
  <property fmtid="{D5CDD505-2E9C-101B-9397-08002B2CF9AE}" pid="8" name="_NewReviewCycle">
    <vt:lpwstr/>
  </property>
  <property fmtid="{D5CDD505-2E9C-101B-9397-08002B2CF9AE}" pid="9" name="_EmailSubject">
    <vt:lpwstr>Breakfast Seminar Flyer - 20 October</vt:lpwstr>
  </property>
  <property fmtid="{D5CDD505-2E9C-101B-9397-08002B2CF9AE}" pid="10" name="_AuthorEmail">
    <vt:lpwstr>m.kershaw@nabarro.com</vt:lpwstr>
  </property>
  <property fmtid="{D5CDD505-2E9C-101B-9397-08002B2CF9AE}" pid="11" name="_AuthorEmailDisplayName">
    <vt:lpwstr>Michelle Kershaw</vt:lpwstr>
  </property>
  <property fmtid="{D5CDD505-2E9C-101B-9397-08002B2CF9AE}" pid="12" name="_ReviewingToolsShownOnce">
    <vt:lpwstr/>
  </property>
</Properties>
</file>